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3A48BC" w14:textId="77777777" w:rsidR="00AA6551" w:rsidRDefault="00AA6551" w:rsidP="00AA6551">
      <w:pPr>
        <w:bidi/>
      </w:pPr>
    </w:p>
    <w:p w14:paraId="140DDE83" w14:textId="77777777" w:rsidR="00AA6551" w:rsidRDefault="00AA6551" w:rsidP="00AA6551">
      <w:pPr>
        <w:bidi/>
      </w:pPr>
    </w:p>
    <w:tbl>
      <w:tblPr>
        <w:bidiVisual/>
        <w:tblW w:w="10350" w:type="dxa"/>
        <w:tblInd w:w="-64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7"/>
        <w:gridCol w:w="637"/>
        <w:gridCol w:w="546"/>
        <w:gridCol w:w="1960"/>
        <w:gridCol w:w="1160"/>
        <w:gridCol w:w="1000"/>
        <w:gridCol w:w="1000"/>
        <w:gridCol w:w="1000"/>
        <w:gridCol w:w="2410"/>
      </w:tblGrid>
      <w:tr w:rsidR="00647090" w:rsidRPr="00396711" w14:paraId="274CA9B4" w14:textId="77777777" w:rsidTr="00BB691F">
        <w:trPr>
          <w:trHeight w:val="952"/>
        </w:trPr>
        <w:tc>
          <w:tcPr>
            <w:tcW w:w="182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88F8C68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</w:tabs>
              <w:bidi/>
              <w:spacing w:before="90" w:after="54"/>
              <w:jc w:val="center"/>
              <w:rPr>
                <w:b/>
                <w:spacing w:val="-1"/>
                <w:sz w:val="18"/>
              </w:rPr>
            </w:pPr>
            <w:r w:rsidRPr="00396711">
              <w:rPr>
                <w:b/>
                <w:bCs/>
                <w:spacing w:val="-1"/>
                <w:sz w:val="18"/>
                <w:szCs w:val="18"/>
                <w:rtl/>
                <w:lang w:bidi="ar"/>
              </w:rPr>
              <w:t>تاريخ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60A1766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/>
              <w:jc w:val="center"/>
              <w:rPr>
                <w:b/>
                <w:spacing w:val="-1"/>
                <w:sz w:val="18"/>
              </w:rPr>
            </w:pPr>
            <w:r w:rsidRPr="00396711">
              <w:rPr>
                <w:b/>
                <w:bCs/>
                <w:spacing w:val="-1"/>
                <w:sz w:val="18"/>
                <w:szCs w:val="18"/>
                <w:rtl/>
                <w:lang w:bidi="ar"/>
              </w:rPr>
              <w:t>اسم العائلة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C305E93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/>
              <w:jc w:val="center"/>
              <w:rPr>
                <w:b/>
                <w:spacing w:val="-1"/>
                <w:sz w:val="18"/>
              </w:rPr>
            </w:pPr>
            <w:r w:rsidRPr="00396711">
              <w:rPr>
                <w:b/>
                <w:bCs/>
                <w:spacing w:val="-1"/>
                <w:sz w:val="18"/>
                <w:szCs w:val="18"/>
                <w:rtl/>
                <w:lang w:bidi="ar"/>
              </w:rPr>
              <w:t>الاحرف الاولي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6A901EB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/>
              <w:jc w:val="center"/>
              <w:rPr>
                <w:b/>
                <w:spacing w:val="-1"/>
                <w:sz w:val="18"/>
              </w:rPr>
            </w:pPr>
            <w:r w:rsidRPr="00396711">
              <w:rPr>
                <w:b/>
                <w:bCs/>
                <w:spacing w:val="-1"/>
                <w:sz w:val="18"/>
                <w:szCs w:val="18"/>
                <w:rtl/>
                <w:lang w:bidi="ar"/>
              </w:rPr>
              <w:t>الوقت</w:t>
            </w:r>
          </w:p>
          <w:p w14:paraId="4CBB9061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jc w:val="center"/>
              <w:rPr>
                <w:b/>
                <w:spacing w:val="-1"/>
                <w:sz w:val="18"/>
              </w:rPr>
            </w:pPr>
            <w:r w:rsidRPr="00396711">
              <w:rPr>
                <w:b/>
                <w:bCs/>
                <w:spacing w:val="-1"/>
                <w:sz w:val="18"/>
                <w:szCs w:val="18"/>
                <w:rtl/>
                <w:lang w:bidi="ar"/>
              </w:rPr>
              <w:t>في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29EA464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/>
              <w:jc w:val="center"/>
              <w:rPr>
                <w:b/>
                <w:spacing w:val="-1"/>
                <w:sz w:val="18"/>
              </w:rPr>
            </w:pPr>
            <w:r w:rsidRPr="00396711">
              <w:rPr>
                <w:b/>
                <w:bCs/>
                <w:spacing w:val="-1"/>
                <w:sz w:val="18"/>
                <w:szCs w:val="18"/>
                <w:rtl/>
                <w:lang w:bidi="ar"/>
              </w:rPr>
              <w:t>الوقت</w:t>
            </w:r>
          </w:p>
          <w:p w14:paraId="2B157149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jc w:val="center"/>
              <w:rPr>
                <w:b/>
                <w:spacing w:val="-1"/>
                <w:sz w:val="18"/>
              </w:rPr>
            </w:pPr>
            <w:r w:rsidRPr="00396711">
              <w:rPr>
                <w:b/>
                <w:bCs/>
                <w:spacing w:val="-1"/>
                <w:sz w:val="18"/>
                <w:szCs w:val="18"/>
                <w:rtl/>
                <w:lang w:bidi="ar"/>
              </w:rPr>
              <w:t>خارج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0A7D901" w14:textId="1E82B8A3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/>
              <w:jc w:val="center"/>
              <w:rPr>
                <w:b/>
                <w:spacing w:val="-1"/>
                <w:sz w:val="18"/>
              </w:rPr>
            </w:pPr>
            <w:r w:rsidRPr="00396711">
              <w:rPr>
                <w:b/>
                <w:bCs/>
                <w:spacing w:val="-1"/>
                <w:sz w:val="18"/>
                <w:szCs w:val="18"/>
                <w:rtl/>
                <w:lang w:bidi="ar"/>
              </w:rPr>
              <w:t xml:space="preserve">رقم برنامج عمل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3CF33F" w14:textId="37FA75B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1004"/>
                <w:tab w:val="left" w:pos="1580"/>
                <w:tab w:val="left" w:pos="2156"/>
              </w:tabs>
              <w:bidi/>
              <w:spacing w:before="90"/>
              <w:ind w:left="-50" w:firstLine="50"/>
              <w:jc w:val="center"/>
              <w:rPr>
                <w:b/>
                <w:spacing w:val="-1"/>
                <w:sz w:val="18"/>
              </w:rPr>
            </w:pPr>
            <w:r w:rsidRPr="00396711">
              <w:rPr>
                <w:b/>
                <w:bCs/>
                <w:spacing w:val="-1"/>
                <w:sz w:val="18"/>
                <w:szCs w:val="18"/>
                <w:rtl/>
                <w:lang w:bidi="ar"/>
              </w:rPr>
              <w:t xml:space="preserve">التوقيع للاعتراف بفهم متطلبات برنامج عمل </w:t>
            </w:r>
          </w:p>
        </w:tc>
      </w:tr>
      <w:tr w:rsidR="00647090" w:rsidRPr="00396711" w14:paraId="44EE6CB9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31734EF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center"/>
              <w:rPr>
                <w:b/>
                <w:spacing w:val="-1"/>
                <w:sz w:val="18"/>
              </w:rPr>
            </w:pPr>
            <w:r w:rsidRPr="00396711">
              <w:rPr>
                <w:b/>
                <w:bCs/>
                <w:spacing w:val="-1"/>
                <w:sz w:val="18"/>
                <w:szCs w:val="18"/>
                <w:rtl/>
                <w:lang w:bidi="ar"/>
              </w:rPr>
              <w:t>مو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C5686CB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center"/>
              <w:rPr>
                <w:b/>
                <w:spacing w:val="-1"/>
                <w:sz w:val="18"/>
              </w:rPr>
            </w:pPr>
            <w:r w:rsidRPr="00396711">
              <w:rPr>
                <w:b/>
                <w:bCs/>
                <w:spacing w:val="-1"/>
                <w:sz w:val="18"/>
                <w:szCs w:val="18"/>
                <w:rtl/>
                <w:lang w:bidi="ar"/>
              </w:rPr>
              <w:t>دا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E7E0F02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center"/>
              <w:rPr>
                <w:b/>
                <w:sz w:val="18"/>
              </w:rPr>
            </w:pPr>
            <w:r w:rsidRPr="00396711">
              <w:rPr>
                <w:b/>
                <w:bCs/>
                <w:spacing w:val="-1"/>
                <w:sz w:val="18"/>
                <w:szCs w:val="18"/>
                <w:rtl/>
                <w:lang w:bidi="ar"/>
              </w:rPr>
              <w:t>سنه</w:t>
            </w:r>
          </w:p>
        </w:tc>
        <w:tc>
          <w:tcPr>
            <w:tcW w:w="1960" w:type="dxa"/>
            <w:tcBorders>
              <w:left w:val="single" w:sz="6" w:space="0" w:color="auto"/>
            </w:tcBorders>
            <w:vAlign w:val="center"/>
          </w:tcPr>
          <w:p w14:paraId="5512A3E8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center"/>
              <w:rPr>
                <w:b/>
                <w:sz w:val="18"/>
              </w:rPr>
            </w:pPr>
          </w:p>
        </w:tc>
        <w:tc>
          <w:tcPr>
            <w:tcW w:w="1160" w:type="dxa"/>
            <w:tcBorders>
              <w:left w:val="single" w:sz="6" w:space="0" w:color="auto"/>
            </w:tcBorders>
            <w:vAlign w:val="center"/>
          </w:tcPr>
          <w:p w14:paraId="4726CF80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center"/>
              <w:rPr>
                <w:b/>
                <w:sz w:val="18"/>
              </w:rPr>
            </w:pPr>
          </w:p>
        </w:tc>
        <w:tc>
          <w:tcPr>
            <w:tcW w:w="1000" w:type="dxa"/>
            <w:tcBorders>
              <w:left w:val="single" w:sz="6" w:space="0" w:color="auto"/>
            </w:tcBorders>
            <w:vAlign w:val="center"/>
          </w:tcPr>
          <w:p w14:paraId="36F341A2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center"/>
              <w:rPr>
                <w:b/>
                <w:sz w:val="18"/>
              </w:rPr>
            </w:pPr>
          </w:p>
        </w:tc>
        <w:tc>
          <w:tcPr>
            <w:tcW w:w="1000" w:type="dxa"/>
            <w:tcBorders>
              <w:left w:val="single" w:sz="6" w:space="0" w:color="auto"/>
            </w:tcBorders>
            <w:vAlign w:val="center"/>
          </w:tcPr>
          <w:p w14:paraId="2D29BF6A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center"/>
              <w:rPr>
                <w:b/>
                <w:sz w:val="18"/>
              </w:rPr>
            </w:pPr>
          </w:p>
        </w:tc>
        <w:tc>
          <w:tcPr>
            <w:tcW w:w="1000" w:type="dxa"/>
            <w:tcBorders>
              <w:left w:val="single" w:sz="6" w:space="0" w:color="auto"/>
            </w:tcBorders>
            <w:vAlign w:val="center"/>
          </w:tcPr>
          <w:p w14:paraId="35A11E00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center"/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08AD56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center"/>
              <w:rPr>
                <w:b/>
                <w:sz w:val="18"/>
              </w:rPr>
            </w:pPr>
          </w:p>
        </w:tc>
      </w:tr>
      <w:tr w:rsidR="00647090" w:rsidRPr="00396711" w14:paraId="433A3421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09CDBCB2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  <w:rPr>
                <w:b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34CC9C2E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  <w:rPr>
                <w:b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28906E4C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  <w:rPr>
                <w:b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47E42E6E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  <w:rPr>
                <w:b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17D5FD1E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  <w:rPr>
                <w:b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075C227F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  <w:rPr>
                <w:b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74A41742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  <w:rPr>
                <w:b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561D36DC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CE87BD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  <w:rPr>
                <w:b/>
              </w:rPr>
            </w:pPr>
          </w:p>
        </w:tc>
      </w:tr>
      <w:tr w:rsidR="00647090" w:rsidRPr="00396711" w14:paraId="48CCC06E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2AEEA0FE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1FA3034C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4BC237FA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74EA4297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5A0993B7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3C74ACDF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6318B53C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45EDB0EA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A8CCFC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08CAD732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71FF107A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61281453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59A0A5AB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03007215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432544C1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07CB71A4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22D35CAC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2196FFE3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E3734B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7B1E18CA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68AE4F8F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022F1C36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6459EF60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694112B6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0077C2FD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0D80027C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02EC06B9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33CAA49D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19DC1E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1EDCFA19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4CA9F42F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2F098312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1AF614C5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6D878B20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03F1485C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5A719D1B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53A4EAAD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78CBCED4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CA8F01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76B5F256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1E7357AB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49F6F2A5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21C76E46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7ADE2E18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389B578A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3A7A16AF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78C51156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3B37014F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3A1149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42EAFE29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3D1EBEC2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5F88F982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24D8D2AF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2D1750FA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728A52A5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3F917D40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4B7EDD16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5CF470DA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9A4F90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0D088AF8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4C25433C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4C91348E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799A0AAB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25982F38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5A583CCD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06216CED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4B5C7B84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35FB525E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93AAB5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2F00966F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1BC7FBD3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62149C2D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4BB851F9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792D9F4F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6645A271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1875B5ED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76D0F5A6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496CD61E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5F1DA1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7DB19E1A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4497FE5C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1605E7B1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7B9623B9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49E579C6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037D8DA8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02B008A7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36489EFF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1B087C8D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9EE485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1513B351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220B38D8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23907170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775CADA6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397EC2F3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4F09B1AD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41F22C0A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02904E95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75236086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3AEFF0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487723F6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2FD2D7D5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46AEE311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3E49D11A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30E7A8B0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423F4466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102FDC71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1728974C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0B40F396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CD8514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7110AE68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1DAB6A16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5411A00A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43357580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74E98F7B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3F3255AC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090D8838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672F92ED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27246BFC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4F6CE0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08D44196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27FFAE3D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16CC27B7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311C4AE2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25718ACF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0FE6DE5A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26ECCA2F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65153C59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7AB902E9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B1AA05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48B05C9B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51E4BAB5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4EDB99D4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59A93F51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4CEEF671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06713C19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411B45E7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4E5578F2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400DC770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A8E043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7B029611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30DD804C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3C8FC338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72410C7D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44890CBF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58BAE69C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152DC5BE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1807C00D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7C5F64C5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A9E6A7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7F49461A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2D43FEB1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248E9129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0C63A8F7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6655C1C0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02F6E188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5436DEC5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580D0688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06C06D85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364030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1ED85835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39135D64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36F2883D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11616DDF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61C0B217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387D1165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31111EE4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78DAEA70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0160D42F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B8CE89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280D73F0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6CBCA0A0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1B6AFCE2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72742D29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6DF56D89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7B78137B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4890597B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64C5B101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0F244DBB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C6B4A7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6B42DF0B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27258F09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66ED25BB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32CD727E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0EAE1369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472B4922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62A17AB6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67ED7E64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1D16C036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D89117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1A63094B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7F7391F8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0FB3C35E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7E5AB2C1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78888C7F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2982E40A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1D732FDF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6700487D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10E9D262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38AD73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53A9C099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6468471A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0F7CADE1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3D2746C3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26D27F42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7468C756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72B42F91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0591BB4D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42CB228F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F99A86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5C5AC6AE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324E9715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0C06D0E1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7C880FD1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0AD3BB17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77BD2610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2E6A234F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38D94BF7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03441A67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B58276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57491BD9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2184DB94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00E8727E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707D0850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07B4DC47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40734E82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2297AC57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2FBB5AA7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4191725D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DD2E62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6D510DAC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2ABE4127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5FD64F88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3BB5F07E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4DD7F4AE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70D2880E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57BA80EA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28F0665A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29936044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E0D4D1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27C0A23B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59865EB8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12EC8D97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18009E0B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6ABBCAB5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415C833B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1523437B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04E07F62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338380D5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247FD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3CE06C35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241C8BCD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762BED31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0E377A13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0152D564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61D1106D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2C702128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64B4CEA0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0767BAD4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76FD4E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2A4A7B30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08A4030D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1715BC61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37E8809F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6D9B341E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762B535D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772A0959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22B59132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2A8FFA5D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849B66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599C215E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06649FE8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5D5734FC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7598A01B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7B430F9C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56BAD1C6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580E8DBE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416092AE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30E80331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CF2A71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1F867C32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55B8F7B4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34038517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06158EE3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0417518B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0D9FE205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49AE86D9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4778130A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647F4929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26A4A2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414937E3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05575D7E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14:paraId="03AA4E4B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</w:tcBorders>
          </w:tcPr>
          <w:p w14:paraId="378A4A78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</w:tcBorders>
          </w:tcPr>
          <w:p w14:paraId="4F57B269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14:paraId="726457A8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0E83CF5B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71B68B54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14:paraId="030C1B57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19BF8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  <w:tr w:rsidR="00647090" w:rsidRPr="00396711" w14:paraId="1EB5B6BC" w14:textId="77777777" w:rsidTr="00BB691F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F1D22F" w14:textId="77777777" w:rsidR="00647090" w:rsidRPr="00396711" w:rsidRDefault="00647090" w:rsidP="00BB691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19154A" w14:textId="77777777" w:rsidR="00647090" w:rsidRPr="00396711" w:rsidRDefault="00647090" w:rsidP="00BB691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spacing w:before="90" w:after="54" w:line="160" w:lineRule="exact"/>
              <w:jc w:val="lef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5284EA" w14:textId="77777777" w:rsidR="00647090" w:rsidRPr="00396711" w:rsidRDefault="00647090" w:rsidP="00BB691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spacing w:before="90" w:after="54" w:line="160" w:lineRule="exact"/>
              <w:jc w:val="left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C1ADFE" w14:textId="77777777" w:rsidR="00647090" w:rsidRPr="00396711" w:rsidRDefault="00647090" w:rsidP="00BB691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3CD0D4" w14:textId="77777777" w:rsidR="00647090" w:rsidRPr="00396711" w:rsidRDefault="00647090" w:rsidP="00BB691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24098B" w14:textId="77777777" w:rsidR="00647090" w:rsidRPr="00396711" w:rsidRDefault="00647090" w:rsidP="00BB691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8ED9A3" w14:textId="77777777" w:rsidR="00647090" w:rsidRPr="00396711" w:rsidRDefault="00647090" w:rsidP="00BB691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400847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38E7" w14:textId="77777777" w:rsidR="00647090" w:rsidRPr="00396711" w:rsidRDefault="00647090" w:rsidP="00BB691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spacing w:before="90" w:after="54" w:line="160" w:lineRule="exact"/>
              <w:jc w:val="left"/>
            </w:pPr>
          </w:p>
        </w:tc>
      </w:tr>
    </w:tbl>
    <w:p w14:paraId="731DF152" w14:textId="77777777" w:rsidR="00AA0CFE" w:rsidRDefault="00AA0CFE" w:rsidP="00CB13CF"/>
    <w:p w14:paraId="5EBFDDA9" w14:textId="77777777" w:rsidR="00A66255" w:rsidRPr="00AA0CFE" w:rsidRDefault="00A66255" w:rsidP="00A66255">
      <w:pPr>
        <w:jc w:val="left"/>
      </w:pPr>
    </w:p>
    <w:sectPr w:rsidR="00A66255" w:rsidRPr="00AA0CFE" w:rsidSect="00EA5C0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39C7" w14:textId="77777777" w:rsidR="003F1241" w:rsidRDefault="003F1241">
      <w:r>
        <w:separator/>
      </w:r>
    </w:p>
    <w:p w14:paraId="1DBE52E6" w14:textId="77777777" w:rsidR="003F1241" w:rsidRDefault="003F1241"/>
  </w:endnote>
  <w:endnote w:type="continuationSeparator" w:id="0">
    <w:p w14:paraId="08205359" w14:textId="77777777" w:rsidR="003F1241" w:rsidRDefault="003F1241">
      <w:r>
        <w:continuationSeparator/>
      </w:r>
    </w:p>
    <w:p w14:paraId="5B2A2ABD" w14:textId="77777777" w:rsidR="003F1241" w:rsidRDefault="003F1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A044" w14:textId="77777777" w:rsidR="00583BAF" w:rsidRPr="0096398D" w:rsidRDefault="00583BAF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9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115"/>
      <w:gridCol w:w="3115"/>
    </w:tblGrid>
    <w:tr w:rsidR="001E29ED" w14:paraId="0406C984" w14:textId="77777777" w:rsidTr="008F2336">
      <w:trPr>
        <w:jc w:val="center"/>
      </w:trPr>
      <w:tc>
        <w:tcPr>
          <w:tcW w:w="3402" w:type="dxa"/>
        </w:tcPr>
        <w:p w14:paraId="24F62513" w14:textId="1CD048A5" w:rsidR="001E29ED" w:rsidRDefault="003F1241" w:rsidP="006B1FDA">
          <w:pPr>
            <w:pStyle w:val="Footer"/>
            <w:ind w:left="610" w:hanging="180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72159273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F64FC">
                <w:rPr>
                  <w:sz w:val="16"/>
                  <w:szCs w:val="16"/>
                  <w:lang w:val="en-AU"/>
                </w:rPr>
                <w:t>EOM-KS</w:t>
              </w:r>
              <w:r w:rsidR="00104D7A">
                <w:rPr>
                  <w:sz w:val="16"/>
                  <w:szCs w:val="16"/>
                  <w:lang w:val="en-AU"/>
                </w:rPr>
                <w:t>S</w:t>
              </w:r>
              <w:r w:rsidR="007F64FC">
                <w:rPr>
                  <w:sz w:val="16"/>
                  <w:szCs w:val="16"/>
                  <w:lang w:val="en-AU"/>
                </w:rPr>
                <w:t>-TP-0000</w:t>
              </w:r>
              <w:r w:rsidR="00104D7A">
                <w:rPr>
                  <w:sz w:val="16"/>
                  <w:szCs w:val="16"/>
                  <w:lang w:val="en-AU"/>
                </w:rPr>
                <w:t>07</w:t>
              </w:r>
            </w:sdtContent>
          </w:sdt>
          <w:r w:rsidR="00E6462C">
            <w:rPr>
              <w:sz w:val="16"/>
              <w:szCs w:val="16"/>
              <w:lang w:val="en-AU"/>
            </w:rPr>
            <w:t xml:space="preserve"> Rev 00</w:t>
          </w:r>
          <w:r w:rsidR="00EA5C0B">
            <w:rPr>
              <w:sz w:val="16"/>
              <w:szCs w:val="16"/>
              <w:lang w:val="en-AU"/>
            </w:rPr>
            <w:t>0</w:t>
          </w:r>
        </w:p>
      </w:tc>
      <w:tc>
        <w:tcPr>
          <w:tcW w:w="3115" w:type="dxa"/>
        </w:tcPr>
        <w:p w14:paraId="11F9119D" w14:textId="77777777" w:rsidR="001E29ED" w:rsidRDefault="001E29ED" w:rsidP="001E29ED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-1695215182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1B2560FF" w14:textId="77777777" w:rsidR="001E29ED" w:rsidRDefault="001E29ED" w:rsidP="001E29ED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AA6551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AA6551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1E29ED" w14:paraId="0FBA548C" w14:textId="77777777" w:rsidTr="008F2336">
      <w:trPr>
        <w:jc w:val="center"/>
      </w:trPr>
      <w:tc>
        <w:tcPr>
          <w:tcW w:w="9627" w:type="dxa"/>
          <w:gridSpan w:val="3"/>
        </w:tcPr>
        <w:p w14:paraId="136D8D3F" w14:textId="77777777" w:rsidR="00AA6551" w:rsidRPr="00583BAF" w:rsidRDefault="00AA6551" w:rsidP="00AA6551">
          <w:pPr>
            <w:pStyle w:val="Footer"/>
            <w:bidi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rtl/>
            </w:rPr>
            <w:t>تخرج الوثائق الإلكترونية عن نطاق الضبط والرقابة بمجرد طباعتها على الورق، وقد تُصبح متقادمة. لذا، يُرجى الرجوع إلى نظام إدارة المحتوى المؤسسي للاطلاع على أحدث نسخة.</w:t>
          </w:r>
        </w:p>
        <w:p w14:paraId="6CD05784" w14:textId="77777777" w:rsidR="001E29ED" w:rsidRPr="00583BAF" w:rsidRDefault="001E29ED" w:rsidP="001E29ED">
          <w:pPr>
            <w:pStyle w:val="Footer"/>
            <w:jc w:val="center"/>
            <w:rPr>
              <w:sz w:val="16"/>
              <w:szCs w:val="16"/>
              <w:lang w:val="en-AU"/>
            </w:rPr>
          </w:pPr>
        </w:p>
      </w:tc>
    </w:tr>
  </w:tbl>
  <w:p w14:paraId="7A4A406B" w14:textId="77777777" w:rsidR="00583BAF" w:rsidRPr="00583BAF" w:rsidRDefault="00583BAF" w:rsidP="00583BAF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7970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6DF77BE4" w14:textId="77777777" w:rsidTr="00971B7A">
      <w:trPr>
        <w:jc w:val="center"/>
      </w:trPr>
      <w:tc>
        <w:tcPr>
          <w:tcW w:w="3115" w:type="dxa"/>
        </w:tcPr>
        <w:p w14:paraId="05249E6D" w14:textId="10329D1E" w:rsidR="00583BAF" w:rsidRDefault="003F1241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104D7A">
                <w:rPr>
                  <w:sz w:val="16"/>
                  <w:szCs w:val="16"/>
                  <w:lang w:val="en-AU"/>
                </w:rPr>
                <w:t>EOM-KSS-TP-000007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68DE5BD1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35753ED0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49056C74" w14:textId="77777777" w:rsidTr="00971B7A">
      <w:trPr>
        <w:jc w:val="center"/>
      </w:trPr>
      <w:tc>
        <w:tcPr>
          <w:tcW w:w="9345" w:type="dxa"/>
          <w:gridSpan w:val="3"/>
        </w:tcPr>
        <w:p w14:paraId="4A58BADC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5B1BD34B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701E7282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5585DE01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7035" w14:textId="77777777" w:rsidR="003F1241" w:rsidRDefault="003F1241">
      <w:r>
        <w:separator/>
      </w:r>
    </w:p>
    <w:p w14:paraId="08D95EA0" w14:textId="77777777" w:rsidR="003F1241" w:rsidRDefault="003F1241"/>
  </w:footnote>
  <w:footnote w:type="continuationSeparator" w:id="0">
    <w:p w14:paraId="76D9BC43" w14:textId="77777777" w:rsidR="003F1241" w:rsidRDefault="003F1241">
      <w:r>
        <w:continuationSeparator/>
      </w:r>
    </w:p>
    <w:p w14:paraId="1A185605" w14:textId="77777777" w:rsidR="003F1241" w:rsidRDefault="003F12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700F" w14:textId="77777777" w:rsidR="00AC1B11" w:rsidRDefault="00AC1B11">
    <w:pPr>
      <w:pStyle w:val="Header"/>
    </w:pPr>
  </w:p>
  <w:p w14:paraId="52B79EF4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F77C" w14:textId="53F8CB06" w:rsidR="00EB407C" w:rsidRPr="00A66255" w:rsidRDefault="00F937C7" w:rsidP="00B63FB6">
    <w:pPr>
      <w:jc w:val="center"/>
      <w:rPr>
        <w:rFonts w:asciiTheme="minorBidi" w:hAnsiTheme="minorBidi" w:cstheme="minorBidi"/>
        <w:b/>
        <w:bCs/>
        <w:color w:val="000000"/>
      </w:rPr>
    </w:pPr>
    <w:r w:rsidRPr="005C2DF3">
      <w:rPr>
        <w:b/>
        <w:noProof/>
        <w:color w:val="000000" w:themeColor="text1"/>
        <w:sz w:val="18"/>
        <w:szCs w:val="18"/>
      </w:rPr>
      <w:drawing>
        <wp:anchor distT="0" distB="0" distL="114300" distR="114300" simplePos="0" relativeHeight="251667456" behindDoc="0" locked="0" layoutInCell="1" allowOverlap="1" wp14:anchorId="71A7A11B" wp14:editId="061E1376">
          <wp:simplePos x="0" y="0"/>
          <wp:positionH relativeFrom="leftMargin">
            <wp:posOffset>375285</wp:posOffset>
          </wp:positionH>
          <wp:positionV relativeFrom="paragraph">
            <wp:posOffset>-225425</wp:posOffset>
          </wp:positionV>
          <wp:extent cx="547370" cy="610235"/>
          <wp:effectExtent l="0" t="0" r="0" b="0"/>
          <wp:wrapNone/>
          <wp:docPr id="9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Arial" w:cs="Arial"/>
        <w:b/>
        <w:bCs/>
        <w:color w:val="000000"/>
        <w:spacing w:val="-1"/>
        <w:sz w:val="24"/>
        <w:szCs w:val="24"/>
        <w:rtl/>
        <w:lang w:eastAsia="ar"/>
      </w:rPr>
      <w:t>نموذج سجل تصريح الأعمال الخطرة</w:t>
    </w:r>
  </w:p>
  <w:p w14:paraId="37A116A1" w14:textId="4F539144" w:rsidR="00EB407C" w:rsidRDefault="00EB407C" w:rsidP="0015772B">
    <w:pPr>
      <w:pStyle w:val="Header"/>
    </w:pPr>
  </w:p>
  <w:p w14:paraId="39EDFC60" w14:textId="77777777" w:rsidR="00EB407C" w:rsidRDefault="00EB407C" w:rsidP="00EB407C">
    <w:pPr>
      <w:pStyle w:val="Header"/>
      <w:tabs>
        <w:tab w:val="clear" w:pos="4153"/>
        <w:tab w:val="clear" w:pos="8306"/>
        <w:tab w:val="center" w:pos="4679"/>
      </w:tabs>
    </w:pPr>
    <w:r>
      <w:tab/>
    </w:r>
  </w:p>
  <w:p w14:paraId="79F7B933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53FE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21E60D25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04EA2D43" wp14:editId="26D70DFA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888"/>
    <w:multiLevelType w:val="hybridMultilevel"/>
    <w:tmpl w:val="A49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1EC8"/>
    <w:multiLevelType w:val="hybridMultilevel"/>
    <w:tmpl w:val="06B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F9A3F2A"/>
    <w:multiLevelType w:val="hybridMultilevel"/>
    <w:tmpl w:val="DA2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0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53051C93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A355D2"/>
    <w:multiLevelType w:val="hybridMultilevel"/>
    <w:tmpl w:val="AC049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31DEB"/>
    <w:multiLevelType w:val="hybridMultilevel"/>
    <w:tmpl w:val="0816B0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14"/>
  </w:num>
  <w:num w:numId="7">
    <w:abstractNumId w:val="10"/>
  </w:num>
  <w:num w:numId="8">
    <w:abstractNumId w:val="2"/>
  </w:num>
  <w:num w:numId="9">
    <w:abstractNumId w:val="15"/>
  </w:num>
  <w:num w:numId="10">
    <w:abstractNumId w:val="13"/>
  </w:num>
  <w:num w:numId="11">
    <w:abstractNumId w:val="5"/>
  </w:num>
  <w:num w:numId="12">
    <w:abstractNumId w:val="11"/>
  </w:num>
  <w:num w:numId="13">
    <w:abstractNumId w:val="12"/>
  </w:num>
  <w:num w:numId="14">
    <w:abstractNumId w:val="3"/>
  </w:num>
  <w:num w:numId="15">
    <w:abstractNumId w:val="0"/>
  </w:num>
  <w:num w:numId="16">
    <w:abstractNumId w:val="8"/>
  </w:num>
  <w:num w:numId="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84A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A3A"/>
    <w:rsid w:val="000A6D1F"/>
    <w:rsid w:val="000A7EA6"/>
    <w:rsid w:val="000B12AF"/>
    <w:rsid w:val="000B20C8"/>
    <w:rsid w:val="000B365D"/>
    <w:rsid w:val="000B43DB"/>
    <w:rsid w:val="000B6287"/>
    <w:rsid w:val="000B7561"/>
    <w:rsid w:val="000B7719"/>
    <w:rsid w:val="000C141D"/>
    <w:rsid w:val="000C2178"/>
    <w:rsid w:val="000C2D7B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4D7A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BD6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6BBA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3B40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0D9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241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386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270D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37ED9"/>
    <w:rsid w:val="00541027"/>
    <w:rsid w:val="00541B66"/>
    <w:rsid w:val="005428D5"/>
    <w:rsid w:val="0054534F"/>
    <w:rsid w:val="005465E9"/>
    <w:rsid w:val="00547074"/>
    <w:rsid w:val="00547393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090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1FDA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E3A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57B94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4FC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336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2B64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55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0CFE"/>
    <w:rsid w:val="00AA17AD"/>
    <w:rsid w:val="00AA2558"/>
    <w:rsid w:val="00AA2645"/>
    <w:rsid w:val="00AA2E6A"/>
    <w:rsid w:val="00AA40D1"/>
    <w:rsid w:val="00AA579D"/>
    <w:rsid w:val="00AA611A"/>
    <w:rsid w:val="00AA655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3FB6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16EB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13CF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0401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58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4BDC"/>
    <w:rsid w:val="00EA504E"/>
    <w:rsid w:val="00EA54B9"/>
    <w:rsid w:val="00EA5C0B"/>
    <w:rsid w:val="00EA6DB1"/>
    <w:rsid w:val="00EA725D"/>
    <w:rsid w:val="00EA739C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D7B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7C7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7F4DF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12"/>
    <w:rsid w:val="00163AED"/>
    <w:rsid w:val="00417A10"/>
    <w:rsid w:val="00424DE7"/>
    <w:rsid w:val="00604784"/>
    <w:rsid w:val="006E1022"/>
    <w:rsid w:val="007B4A7C"/>
    <w:rsid w:val="00873D3E"/>
    <w:rsid w:val="00927877"/>
    <w:rsid w:val="00A350B3"/>
    <w:rsid w:val="00A500F8"/>
    <w:rsid w:val="00AA1E51"/>
    <w:rsid w:val="00B52126"/>
    <w:rsid w:val="00DC0C54"/>
    <w:rsid w:val="00E11212"/>
    <w:rsid w:val="00F2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E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BA839-3646-4D2E-B73F-1BD013D01E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451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EOM-KSS-TP-000007</dc:subject>
  <dc:creator>Joel Reyes</dc:creator>
  <cp:keywords>ᅟ</cp:keywords>
  <cp:lastModifiedBy>جانسيل سالدانا  Jancil Saldhana</cp:lastModifiedBy>
  <cp:revision>10</cp:revision>
  <cp:lastPrinted>2017-10-15T07:33:00Z</cp:lastPrinted>
  <dcterms:created xsi:type="dcterms:W3CDTF">2020-06-17T13:18:00Z</dcterms:created>
  <dcterms:modified xsi:type="dcterms:W3CDTF">2022-03-02T08:32:00Z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